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21DF" w14:textId="0EF80C41" w:rsidR="00CA072E" w:rsidRDefault="00F05A2D" w:rsidP="00F05A2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  <w:r w:rsidR="00E20929" w:rsidRPr="00F05A2D">
        <w:rPr>
          <w:b/>
          <w:bCs/>
          <w:sz w:val="32"/>
          <w:szCs w:val="32"/>
        </w:rPr>
        <w:t>ROZLOSOVÁNÍ 4.4.2026</w:t>
      </w:r>
    </w:p>
    <w:p w14:paraId="1EFC219D" w14:textId="77777777" w:rsidR="00F05A2D" w:rsidRPr="00F05A2D" w:rsidRDefault="00F05A2D" w:rsidP="00F05A2D">
      <w:pPr>
        <w:rPr>
          <w:b/>
          <w:bCs/>
          <w:sz w:val="32"/>
          <w:szCs w:val="32"/>
        </w:rPr>
      </w:pPr>
    </w:p>
    <w:p w14:paraId="06904082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8:30 – 8:55                                                              HC TACHOV – LAKERS</w:t>
      </w:r>
    </w:p>
    <w:p w14:paraId="67075C31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9:00 – 9:25                                                              LÁZEŇÁCI – HOCKEY URQUELL</w:t>
      </w:r>
    </w:p>
    <w:p w14:paraId="2068C102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9:45 – 10:10                                                            BEZ ENERGIE – PM DOMAŽLICE JUNIORS</w:t>
      </w:r>
    </w:p>
    <w:p w14:paraId="6DC13135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10:15 – 10:40                                                          HC TACHOV – HOCKEY URQUELL</w:t>
      </w:r>
    </w:p>
    <w:p w14:paraId="2789A309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11:00 – 11:25                                                          LAKERS – BEZ ENERGIE</w:t>
      </w:r>
    </w:p>
    <w:p w14:paraId="66404F95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11:30 – 11:55                                                          LÁZEŇÁCI – PM DOMAŽLICE JUNIORS</w:t>
      </w:r>
    </w:p>
    <w:p w14:paraId="4C39F3A0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12:15 – 12:40                                                          HOCKEY URQUELL – BEZ ENERGIE</w:t>
      </w:r>
    </w:p>
    <w:p w14:paraId="66441B90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12:45 – 13:10                                                          HC TACHOV – LÁZEŇÁCI</w:t>
      </w:r>
    </w:p>
    <w:p w14:paraId="5DE2465E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13:30 – 13:55                                                          LAKERS – PM DOMAŽLICE JUNIORS</w:t>
      </w:r>
    </w:p>
    <w:p w14:paraId="4CB262EF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14:00 – 14:25                                                          BEZ ENERGIE – LÁZEŇÁCI</w:t>
      </w:r>
    </w:p>
    <w:p w14:paraId="728A3C0B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14:45 – 15:10                                                          LAKERS – HOCKEY URQUELL</w:t>
      </w:r>
    </w:p>
    <w:p w14:paraId="3C2E6E4D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15:15 – 15:40                                                          HC TACHOV – PM DOMAŽLICE JUNIORS</w:t>
      </w:r>
    </w:p>
    <w:p w14:paraId="5C4A66FF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16:00 – 16:25                                                          LAKERS – LÁZEŇÁCI</w:t>
      </w:r>
    </w:p>
    <w:p w14:paraId="2D5E3B79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16:30 – 16:55                                                          PM DOMAŽLICE JUNIORS – HOCKEY URQUELL</w:t>
      </w:r>
    </w:p>
    <w:p w14:paraId="131C6DF2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17:00 – 17:25                                                          HC TACHOV – BEZ ENERGIE</w:t>
      </w:r>
    </w:p>
    <w:p w14:paraId="44B2A059" w14:textId="77777777" w:rsidR="00E20929" w:rsidRPr="00F05A2D" w:rsidRDefault="00E20929">
      <w:pPr>
        <w:rPr>
          <w:sz w:val="24"/>
          <w:szCs w:val="24"/>
        </w:rPr>
      </w:pPr>
      <w:r w:rsidRPr="00F05A2D">
        <w:rPr>
          <w:sz w:val="24"/>
          <w:szCs w:val="24"/>
        </w:rPr>
        <w:t>17:30                                                                         VYHLÁŠENÍ</w:t>
      </w:r>
    </w:p>
    <w:sectPr w:rsidR="00E20929" w:rsidRPr="00F0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2D"/>
    <w:rsid w:val="00646DB4"/>
    <w:rsid w:val="007845D2"/>
    <w:rsid w:val="00876361"/>
    <w:rsid w:val="00CA072E"/>
    <w:rsid w:val="00E20929"/>
    <w:rsid w:val="00F0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9DF0"/>
  <w15:chartTrackingRefBased/>
  <w15:docId w15:val="{5F90E887-3D51-4DB7-9B2B-DD3D1D1B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20929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0929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092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092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092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092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092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092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092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2092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E209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E20929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E20929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E20929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E20929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E20929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E20929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E20929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E20929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E2092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092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E20929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0929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E20929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E20929"/>
    <w:pPr>
      <w:ind w:left="720"/>
      <w:contextualSpacing/>
    </w:pPr>
  </w:style>
  <w:style w:type="character" w:styleId="Zdraznnintenzivn">
    <w:name w:val="Intense Emphasis"/>
    <w:uiPriority w:val="21"/>
    <w:qFormat/>
    <w:rsid w:val="00E20929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092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E20929"/>
    <w:rPr>
      <w:i/>
      <w:iCs/>
      <w:color w:val="2F5496"/>
    </w:rPr>
  </w:style>
  <w:style w:type="character" w:styleId="Odkazintenzivn">
    <w:name w:val="Intense Reference"/>
    <w:uiPriority w:val="32"/>
    <w:qFormat/>
    <w:rsid w:val="00E20929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%20Hr&#367;&#353;a\Downloads\Rozlosov&#225;n&#237;%204.4.2026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Rozlosování 4.4.2026</Template>
  <TotalTime>1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Hrůša</dc:creator>
  <cp:keywords/>
  <dc:description/>
  <cp:lastModifiedBy>Pavel Hrůša</cp:lastModifiedBy>
  <cp:revision>2</cp:revision>
  <dcterms:created xsi:type="dcterms:W3CDTF">2026-04-01T15:24:00Z</dcterms:created>
  <dcterms:modified xsi:type="dcterms:W3CDTF">2026-04-01T15:25:00Z</dcterms:modified>
</cp:coreProperties>
</file>